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04" w:rsidRPr="00AC7E81" w:rsidRDefault="00B82204" w:rsidP="00641F9F">
      <w:pPr>
        <w:jc w:val="center"/>
        <w:rPr>
          <w:b/>
        </w:rPr>
      </w:pPr>
      <w:r w:rsidRPr="00AC7E81">
        <w:rPr>
          <w:b/>
        </w:rPr>
        <w:t>LDS Male Perspectives on Physical Intimacy in Marriage</w:t>
      </w:r>
    </w:p>
    <w:p w:rsidR="00B82204" w:rsidRPr="00AC7E81" w:rsidRDefault="00B82204">
      <w:pPr>
        <w:rPr>
          <w:b/>
        </w:rPr>
      </w:pPr>
    </w:p>
    <w:p w:rsidR="00B82204" w:rsidRPr="00AC7E81" w:rsidRDefault="00B82204" w:rsidP="00641F9F">
      <w:pPr>
        <w:pStyle w:val="ListParagraph"/>
        <w:numPr>
          <w:ilvl w:val="0"/>
          <w:numId w:val="1"/>
        </w:numPr>
        <w:rPr>
          <w:u w:val="single"/>
        </w:rPr>
      </w:pPr>
      <w:r w:rsidRPr="00AC7E81">
        <w:rPr>
          <w:u w:val="single"/>
        </w:rPr>
        <w:t>General assumptions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A sexual relationship is an important part of a healthy marriage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Women should like sex too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I will do whatever she wants if she will only tell or show me what that is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I initiate sex to show I love you 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Sexual activity makes me feel more connected to you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I initiate sex because it helps me forget my troubles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I am not half as concerned about how your body looks as you are</w:t>
      </w:r>
    </w:p>
    <w:p w:rsidR="00B82204" w:rsidRDefault="00B82204" w:rsidP="00AC7E81">
      <w:pPr>
        <w:pStyle w:val="ListParagraph"/>
        <w:numPr>
          <w:ilvl w:val="1"/>
          <w:numId w:val="1"/>
        </w:numPr>
        <w:spacing w:after="0"/>
        <w:contextualSpacing w:val="0"/>
      </w:pPr>
      <w:r>
        <w:t>If you are not having a positive experience, than I have failed in some way</w:t>
      </w:r>
    </w:p>
    <w:p w:rsidR="00B82204" w:rsidRDefault="00B82204" w:rsidP="009B41F6">
      <w:pPr>
        <w:spacing w:after="0"/>
        <w:ind w:left="720"/>
      </w:pPr>
    </w:p>
    <w:p w:rsidR="00B82204" w:rsidRPr="00AC7E81" w:rsidRDefault="00B82204" w:rsidP="00641F9F">
      <w:pPr>
        <w:pStyle w:val="ListParagraph"/>
        <w:numPr>
          <w:ilvl w:val="0"/>
          <w:numId w:val="1"/>
        </w:numPr>
        <w:rPr>
          <w:u w:val="single"/>
        </w:rPr>
      </w:pPr>
      <w:r w:rsidRPr="00AC7E81">
        <w:rPr>
          <w:u w:val="single"/>
        </w:rPr>
        <w:t>Reactions to frequent rejection</w:t>
      </w:r>
      <w:r>
        <w:rPr>
          <w:u w:val="single"/>
        </w:rPr>
        <w:t xml:space="preserve"> or intimacy with no passion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Disappointment  -“I thought we have a good relationship”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Anger – “I am doing everything I can for this family and for her</w:t>
      </w:r>
      <w:smartTag w:uri="urn:schemas-microsoft-com:office:smarttags" w:element="PersonName">
        <w:r>
          <w:t>.</w:t>
        </w:r>
      </w:smartTag>
      <w:r>
        <w:t xml:space="preserve">  Is this too much to ask?”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Alienation – “What does it mean if someone I love does this to me repeatedly?”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Confusion – “Is something wrong with me?  Did I forget to wash the car?  Did she change her hair and I didn’t say anything?”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Frustration –“Why won’t she talk to me about this?  Why is she unwilling to take any steps to help?”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Hopelessness – “I have made an eternal commitment to this woman, and now I am stuck</w:t>
      </w:r>
      <w:smartTag w:uri="urn:schemas-microsoft-com:office:smarttags" w:element="PersonName">
        <w:r>
          <w:t>.</w:t>
        </w:r>
      </w:smartTag>
      <w:r>
        <w:t xml:space="preserve">  What can I do?”</w:t>
      </w:r>
    </w:p>
    <w:p w:rsidR="00B82204" w:rsidRDefault="00B82204" w:rsidP="00AC7E81">
      <w:pPr>
        <w:pStyle w:val="ListParagraph"/>
        <w:numPr>
          <w:ilvl w:val="1"/>
          <w:numId w:val="1"/>
        </w:numPr>
        <w:contextualSpacing w:val="0"/>
      </w:pPr>
      <w:r>
        <w:t>Temptation – “Well if she doesn’t want me maybe somebody else will</w:t>
      </w:r>
      <w:smartTag w:uri="urn:schemas-microsoft-com:office:smarttags" w:element="PersonName">
        <w:r>
          <w:t>.</w:t>
        </w:r>
      </w:smartTag>
      <w:r>
        <w:t>”</w:t>
      </w:r>
    </w:p>
    <w:p w:rsidR="00B82204" w:rsidRDefault="00B82204" w:rsidP="00F4588B">
      <w:pPr>
        <w:pStyle w:val="ListParagraph"/>
        <w:ind w:left="1080"/>
        <w:contextualSpacing w:val="0"/>
      </w:pPr>
    </w:p>
    <w:p w:rsidR="00B82204" w:rsidRPr="009B41F6" w:rsidRDefault="00B82204" w:rsidP="00AC7E81">
      <w:pPr>
        <w:pStyle w:val="ListParagraph"/>
        <w:numPr>
          <w:ilvl w:val="0"/>
          <w:numId w:val="1"/>
        </w:numPr>
        <w:rPr>
          <w:u w:val="single"/>
        </w:rPr>
      </w:pPr>
      <w:r w:rsidRPr="009B41F6">
        <w:rPr>
          <w:u w:val="single"/>
        </w:rPr>
        <w:t>Wouldn’t it be great if:</w:t>
      </w:r>
    </w:p>
    <w:p w:rsidR="00B82204" w:rsidRDefault="00B82204" w:rsidP="009B41F6">
      <w:pPr>
        <w:pStyle w:val="ListParagraph"/>
        <w:numPr>
          <w:ilvl w:val="1"/>
          <w:numId w:val="1"/>
        </w:numPr>
        <w:spacing w:after="0"/>
        <w:contextualSpacing w:val="0"/>
      </w:pPr>
      <w:r>
        <w:t>Occasionally she made the first move</w:t>
      </w:r>
    </w:p>
    <w:p w:rsidR="00B82204" w:rsidRDefault="00B82204" w:rsidP="009B41F6">
      <w:pPr>
        <w:pStyle w:val="ListParagraph"/>
        <w:numPr>
          <w:ilvl w:val="1"/>
          <w:numId w:val="1"/>
        </w:numPr>
        <w:spacing w:after="0"/>
        <w:contextualSpacing w:val="0"/>
      </w:pPr>
      <w:r>
        <w:t>She stopped always treating the children as the first priority</w:t>
      </w:r>
    </w:p>
    <w:p w:rsidR="00B82204" w:rsidRDefault="00B82204" w:rsidP="009B41F6">
      <w:pPr>
        <w:pStyle w:val="ListParagraph"/>
        <w:numPr>
          <w:ilvl w:val="1"/>
          <w:numId w:val="1"/>
        </w:numPr>
        <w:spacing w:after="0"/>
        <w:contextualSpacing w:val="0"/>
      </w:pPr>
      <w:r>
        <w:t>She tried to see things from my perspective</w:t>
      </w:r>
    </w:p>
    <w:p w:rsidR="00B82204" w:rsidRDefault="00B82204" w:rsidP="009B41F6">
      <w:pPr>
        <w:pStyle w:val="ListParagraph"/>
        <w:numPr>
          <w:ilvl w:val="1"/>
          <w:numId w:val="1"/>
        </w:numPr>
        <w:spacing w:after="0"/>
        <w:contextualSpacing w:val="0"/>
      </w:pPr>
      <w:r>
        <w:t>She arranged her schedule so that we had some private time</w:t>
      </w:r>
    </w:p>
    <w:p w:rsidR="00B82204" w:rsidRDefault="00B82204" w:rsidP="009B41F6">
      <w:pPr>
        <w:pStyle w:val="ListParagraph"/>
        <w:numPr>
          <w:ilvl w:val="1"/>
          <w:numId w:val="1"/>
        </w:numPr>
        <w:spacing w:after="0"/>
        <w:contextualSpacing w:val="0"/>
      </w:pPr>
      <w:r>
        <w:t>She actually told me what she likes and dislikes</w:t>
      </w:r>
    </w:p>
    <w:p w:rsidR="00B82204" w:rsidRDefault="00B82204" w:rsidP="00F4588B">
      <w:pPr>
        <w:pStyle w:val="ListParagraph"/>
        <w:spacing w:after="0"/>
        <w:ind w:left="1080"/>
        <w:contextualSpacing w:val="0"/>
      </w:pPr>
    </w:p>
    <w:sectPr w:rsidR="00B82204" w:rsidSect="00F4588B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6CC"/>
    <w:multiLevelType w:val="hybridMultilevel"/>
    <w:tmpl w:val="3C80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F9F"/>
    <w:rsid w:val="00003FE3"/>
    <w:rsid w:val="000078D1"/>
    <w:rsid w:val="0002394C"/>
    <w:rsid w:val="00041B8F"/>
    <w:rsid w:val="00051587"/>
    <w:rsid w:val="000518A4"/>
    <w:rsid w:val="00051E2E"/>
    <w:rsid w:val="000576B9"/>
    <w:rsid w:val="00057834"/>
    <w:rsid w:val="000636F8"/>
    <w:rsid w:val="000676BB"/>
    <w:rsid w:val="00095B87"/>
    <w:rsid w:val="00097A7C"/>
    <w:rsid w:val="000A045F"/>
    <w:rsid w:val="000B7A24"/>
    <w:rsid w:val="000C5B5B"/>
    <w:rsid w:val="000C7E39"/>
    <w:rsid w:val="000D1F73"/>
    <w:rsid w:val="000E351D"/>
    <w:rsid w:val="000E51AB"/>
    <w:rsid w:val="000E625A"/>
    <w:rsid w:val="000E6D87"/>
    <w:rsid w:val="000E7AF0"/>
    <w:rsid w:val="000F5437"/>
    <w:rsid w:val="000F6059"/>
    <w:rsid w:val="001042D9"/>
    <w:rsid w:val="001063BC"/>
    <w:rsid w:val="00110AC3"/>
    <w:rsid w:val="00111894"/>
    <w:rsid w:val="0011343A"/>
    <w:rsid w:val="001144A5"/>
    <w:rsid w:val="00115993"/>
    <w:rsid w:val="00116B87"/>
    <w:rsid w:val="00123F53"/>
    <w:rsid w:val="00130FB9"/>
    <w:rsid w:val="00131D34"/>
    <w:rsid w:val="00133A3F"/>
    <w:rsid w:val="00134AF5"/>
    <w:rsid w:val="00140F3E"/>
    <w:rsid w:val="00142AC4"/>
    <w:rsid w:val="00144DC9"/>
    <w:rsid w:val="00144F9F"/>
    <w:rsid w:val="0015006D"/>
    <w:rsid w:val="001523F9"/>
    <w:rsid w:val="001573E0"/>
    <w:rsid w:val="00161C24"/>
    <w:rsid w:val="00162AEE"/>
    <w:rsid w:val="00164C09"/>
    <w:rsid w:val="00164CBD"/>
    <w:rsid w:val="00165A4F"/>
    <w:rsid w:val="0017002B"/>
    <w:rsid w:val="00170FB9"/>
    <w:rsid w:val="00172F12"/>
    <w:rsid w:val="00177CF9"/>
    <w:rsid w:val="00193AE3"/>
    <w:rsid w:val="001B424A"/>
    <w:rsid w:val="001C3732"/>
    <w:rsid w:val="001C646B"/>
    <w:rsid w:val="001D593E"/>
    <w:rsid w:val="001D59F1"/>
    <w:rsid w:val="001D62D5"/>
    <w:rsid w:val="001E1FA2"/>
    <w:rsid w:val="001E5DA5"/>
    <w:rsid w:val="001F3639"/>
    <w:rsid w:val="001F402E"/>
    <w:rsid w:val="001F4B82"/>
    <w:rsid w:val="00204014"/>
    <w:rsid w:val="00206D68"/>
    <w:rsid w:val="00216B8F"/>
    <w:rsid w:val="002203B0"/>
    <w:rsid w:val="00223ADA"/>
    <w:rsid w:val="002245BB"/>
    <w:rsid w:val="002254BE"/>
    <w:rsid w:val="002329EF"/>
    <w:rsid w:val="00245071"/>
    <w:rsid w:val="00247174"/>
    <w:rsid w:val="00251118"/>
    <w:rsid w:val="0025512A"/>
    <w:rsid w:val="0025739D"/>
    <w:rsid w:val="00257821"/>
    <w:rsid w:val="00262BA4"/>
    <w:rsid w:val="00265E89"/>
    <w:rsid w:val="00267B4E"/>
    <w:rsid w:val="002755B7"/>
    <w:rsid w:val="0028798A"/>
    <w:rsid w:val="00287A80"/>
    <w:rsid w:val="002948F9"/>
    <w:rsid w:val="00297320"/>
    <w:rsid w:val="002A31C2"/>
    <w:rsid w:val="002A7305"/>
    <w:rsid w:val="002B24D7"/>
    <w:rsid w:val="002B3816"/>
    <w:rsid w:val="002B470E"/>
    <w:rsid w:val="002C2444"/>
    <w:rsid w:val="002C6633"/>
    <w:rsid w:val="002C72B9"/>
    <w:rsid w:val="002D1B39"/>
    <w:rsid w:val="002D2FF6"/>
    <w:rsid w:val="002D46A9"/>
    <w:rsid w:val="002D5270"/>
    <w:rsid w:val="002E0305"/>
    <w:rsid w:val="002E110E"/>
    <w:rsid w:val="002E6BD7"/>
    <w:rsid w:val="002E6E62"/>
    <w:rsid w:val="002F1ED5"/>
    <w:rsid w:val="002F1F4F"/>
    <w:rsid w:val="003045FA"/>
    <w:rsid w:val="003057D2"/>
    <w:rsid w:val="003063C8"/>
    <w:rsid w:val="00313B46"/>
    <w:rsid w:val="00314D70"/>
    <w:rsid w:val="00320367"/>
    <w:rsid w:val="003211B6"/>
    <w:rsid w:val="00321D5F"/>
    <w:rsid w:val="0033258D"/>
    <w:rsid w:val="003355E7"/>
    <w:rsid w:val="003436D6"/>
    <w:rsid w:val="00346C72"/>
    <w:rsid w:val="003546BC"/>
    <w:rsid w:val="0035746A"/>
    <w:rsid w:val="00360338"/>
    <w:rsid w:val="00364123"/>
    <w:rsid w:val="00366FF6"/>
    <w:rsid w:val="0037024B"/>
    <w:rsid w:val="00370B60"/>
    <w:rsid w:val="00372657"/>
    <w:rsid w:val="00372862"/>
    <w:rsid w:val="003735D5"/>
    <w:rsid w:val="00375CA7"/>
    <w:rsid w:val="003778FC"/>
    <w:rsid w:val="00381688"/>
    <w:rsid w:val="00385B78"/>
    <w:rsid w:val="003936CA"/>
    <w:rsid w:val="0039409A"/>
    <w:rsid w:val="003952D0"/>
    <w:rsid w:val="003A19D1"/>
    <w:rsid w:val="003A5331"/>
    <w:rsid w:val="003B5E64"/>
    <w:rsid w:val="003D20A6"/>
    <w:rsid w:val="003D7AA4"/>
    <w:rsid w:val="003E2BB6"/>
    <w:rsid w:val="003E46D8"/>
    <w:rsid w:val="003E4B7C"/>
    <w:rsid w:val="003E5CE8"/>
    <w:rsid w:val="003E6A93"/>
    <w:rsid w:val="003E7B90"/>
    <w:rsid w:val="003F2092"/>
    <w:rsid w:val="003F73AA"/>
    <w:rsid w:val="004061F3"/>
    <w:rsid w:val="00407BC8"/>
    <w:rsid w:val="004141B0"/>
    <w:rsid w:val="00417DE8"/>
    <w:rsid w:val="004314AB"/>
    <w:rsid w:val="00454398"/>
    <w:rsid w:val="00455781"/>
    <w:rsid w:val="00456895"/>
    <w:rsid w:val="00464A11"/>
    <w:rsid w:val="004726B8"/>
    <w:rsid w:val="00472807"/>
    <w:rsid w:val="00474E11"/>
    <w:rsid w:val="00484D48"/>
    <w:rsid w:val="0048536F"/>
    <w:rsid w:val="004862A1"/>
    <w:rsid w:val="00493D5C"/>
    <w:rsid w:val="004A5279"/>
    <w:rsid w:val="004B0A1C"/>
    <w:rsid w:val="004B3A01"/>
    <w:rsid w:val="004B469D"/>
    <w:rsid w:val="004C028F"/>
    <w:rsid w:val="004C0F1E"/>
    <w:rsid w:val="004C5751"/>
    <w:rsid w:val="004C690A"/>
    <w:rsid w:val="004D1291"/>
    <w:rsid w:val="004D6AB0"/>
    <w:rsid w:val="004E5E7C"/>
    <w:rsid w:val="004F3F2B"/>
    <w:rsid w:val="004F517C"/>
    <w:rsid w:val="00501C7D"/>
    <w:rsid w:val="00504068"/>
    <w:rsid w:val="00504CE4"/>
    <w:rsid w:val="00514F57"/>
    <w:rsid w:val="005168EE"/>
    <w:rsid w:val="0051692D"/>
    <w:rsid w:val="00520BE8"/>
    <w:rsid w:val="00525171"/>
    <w:rsid w:val="00534629"/>
    <w:rsid w:val="0054145F"/>
    <w:rsid w:val="00553AEE"/>
    <w:rsid w:val="00557B14"/>
    <w:rsid w:val="005660DE"/>
    <w:rsid w:val="0057048C"/>
    <w:rsid w:val="00571779"/>
    <w:rsid w:val="005722E2"/>
    <w:rsid w:val="00574824"/>
    <w:rsid w:val="005751DE"/>
    <w:rsid w:val="00582584"/>
    <w:rsid w:val="00584A11"/>
    <w:rsid w:val="00586F39"/>
    <w:rsid w:val="00587FC3"/>
    <w:rsid w:val="005902B2"/>
    <w:rsid w:val="005939AF"/>
    <w:rsid w:val="00593CB3"/>
    <w:rsid w:val="005A011E"/>
    <w:rsid w:val="005A04D2"/>
    <w:rsid w:val="005A184B"/>
    <w:rsid w:val="005A7F89"/>
    <w:rsid w:val="005B5265"/>
    <w:rsid w:val="005C032D"/>
    <w:rsid w:val="005C724A"/>
    <w:rsid w:val="005D5E67"/>
    <w:rsid w:val="005E0F38"/>
    <w:rsid w:val="005E6BB9"/>
    <w:rsid w:val="005E7E5D"/>
    <w:rsid w:val="0060110F"/>
    <w:rsid w:val="00603D4A"/>
    <w:rsid w:val="00604748"/>
    <w:rsid w:val="0060527B"/>
    <w:rsid w:val="0061161C"/>
    <w:rsid w:val="0061573A"/>
    <w:rsid w:val="0062160F"/>
    <w:rsid w:val="00635173"/>
    <w:rsid w:val="00641438"/>
    <w:rsid w:val="00641F9F"/>
    <w:rsid w:val="006554F3"/>
    <w:rsid w:val="00660F2B"/>
    <w:rsid w:val="0066149E"/>
    <w:rsid w:val="006627A4"/>
    <w:rsid w:val="0066377F"/>
    <w:rsid w:val="006915C6"/>
    <w:rsid w:val="0069527B"/>
    <w:rsid w:val="00696EC9"/>
    <w:rsid w:val="006A447F"/>
    <w:rsid w:val="006A7BBB"/>
    <w:rsid w:val="006B26AA"/>
    <w:rsid w:val="006B752C"/>
    <w:rsid w:val="006B7C78"/>
    <w:rsid w:val="006C211F"/>
    <w:rsid w:val="006C43F5"/>
    <w:rsid w:val="006C6B2E"/>
    <w:rsid w:val="006D46A7"/>
    <w:rsid w:val="006D75BB"/>
    <w:rsid w:val="006E0AC1"/>
    <w:rsid w:val="006F00AE"/>
    <w:rsid w:val="006F3450"/>
    <w:rsid w:val="007057B4"/>
    <w:rsid w:val="00710833"/>
    <w:rsid w:val="0071104B"/>
    <w:rsid w:val="00722ABD"/>
    <w:rsid w:val="007309C9"/>
    <w:rsid w:val="00731D17"/>
    <w:rsid w:val="00734B1E"/>
    <w:rsid w:val="00744621"/>
    <w:rsid w:val="007456F8"/>
    <w:rsid w:val="00745894"/>
    <w:rsid w:val="0075247D"/>
    <w:rsid w:val="007535E5"/>
    <w:rsid w:val="00753A74"/>
    <w:rsid w:val="0075440E"/>
    <w:rsid w:val="00757DD6"/>
    <w:rsid w:val="00771E2F"/>
    <w:rsid w:val="00775182"/>
    <w:rsid w:val="007837DE"/>
    <w:rsid w:val="007841EA"/>
    <w:rsid w:val="0078470A"/>
    <w:rsid w:val="00786DC8"/>
    <w:rsid w:val="00786DDA"/>
    <w:rsid w:val="0079239C"/>
    <w:rsid w:val="007A21C3"/>
    <w:rsid w:val="007A54C1"/>
    <w:rsid w:val="007B2042"/>
    <w:rsid w:val="007B32D1"/>
    <w:rsid w:val="007B5C6F"/>
    <w:rsid w:val="007B6DA5"/>
    <w:rsid w:val="007B7A52"/>
    <w:rsid w:val="007C042E"/>
    <w:rsid w:val="007D43C6"/>
    <w:rsid w:val="007D5BBB"/>
    <w:rsid w:val="007D7EA2"/>
    <w:rsid w:val="007E6C5A"/>
    <w:rsid w:val="007F2683"/>
    <w:rsid w:val="007F65CE"/>
    <w:rsid w:val="0080178E"/>
    <w:rsid w:val="0081000E"/>
    <w:rsid w:val="008104D5"/>
    <w:rsid w:val="00814564"/>
    <w:rsid w:val="00814830"/>
    <w:rsid w:val="0081775A"/>
    <w:rsid w:val="00824B74"/>
    <w:rsid w:val="00824F27"/>
    <w:rsid w:val="008259B8"/>
    <w:rsid w:val="00833A0F"/>
    <w:rsid w:val="008349FC"/>
    <w:rsid w:val="008361AC"/>
    <w:rsid w:val="00841C7B"/>
    <w:rsid w:val="008432B5"/>
    <w:rsid w:val="00846CBA"/>
    <w:rsid w:val="008501FD"/>
    <w:rsid w:val="008537AD"/>
    <w:rsid w:val="00854769"/>
    <w:rsid w:val="00856033"/>
    <w:rsid w:val="008625A3"/>
    <w:rsid w:val="00866D02"/>
    <w:rsid w:val="00867885"/>
    <w:rsid w:val="00867A5D"/>
    <w:rsid w:val="008902DD"/>
    <w:rsid w:val="008924E7"/>
    <w:rsid w:val="00896A4F"/>
    <w:rsid w:val="008A02B7"/>
    <w:rsid w:val="008A0951"/>
    <w:rsid w:val="008A23C8"/>
    <w:rsid w:val="008A2FE5"/>
    <w:rsid w:val="008A5E4C"/>
    <w:rsid w:val="008A5F90"/>
    <w:rsid w:val="008A64E9"/>
    <w:rsid w:val="008B1682"/>
    <w:rsid w:val="008B347E"/>
    <w:rsid w:val="008B6EE0"/>
    <w:rsid w:val="008B790B"/>
    <w:rsid w:val="008C1F91"/>
    <w:rsid w:val="008C356C"/>
    <w:rsid w:val="008C5136"/>
    <w:rsid w:val="008C7B28"/>
    <w:rsid w:val="008D52EE"/>
    <w:rsid w:val="008E403A"/>
    <w:rsid w:val="008E54EE"/>
    <w:rsid w:val="008F283E"/>
    <w:rsid w:val="008F3165"/>
    <w:rsid w:val="008F3BF2"/>
    <w:rsid w:val="008F44BD"/>
    <w:rsid w:val="008F6733"/>
    <w:rsid w:val="008F76B9"/>
    <w:rsid w:val="0090105B"/>
    <w:rsid w:val="0091239C"/>
    <w:rsid w:val="009131EB"/>
    <w:rsid w:val="00915813"/>
    <w:rsid w:val="0092330C"/>
    <w:rsid w:val="00925F84"/>
    <w:rsid w:val="00926EB1"/>
    <w:rsid w:val="00930D68"/>
    <w:rsid w:val="00931FB1"/>
    <w:rsid w:val="00934C3A"/>
    <w:rsid w:val="00935212"/>
    <w:rsid w:val="00935D54"/>
    <w:rsid w:val="00950247"/>
    <w:rsid w:val="00962850"/>
    <w:rsid w:val="00963546"/>
    <w:rsid w:val="00963DCF"/>
    <w:rsid w:val="00964FA5"/>
    <w:rsid w:val="009664C5"/>
    <w:rsid w:val="009759E2"/>
    <w:rsid w:val="00975F10"/>
    <w:rsid w:val="00983A26"/>
    <w:rsid w:val="009865F4"/>
    <w:rsid w:val="0099340F"/>
    <w:rsid w:val="00994758"/>
    <w:rsid w:val="009A4A0A"/>
    <w:rsid w:val="009A4CD0"/>
    <w:rsid w:val="009B31B2"/>
    <w:rsid w:val="009B329F"/>
    <w:rsid w:val="009B41F6"/>
    <w:rsid w:val="009B563E"/>
    <w:rsid w:val="009B7962"/>
    <w:rsid w:val="009B7EB0"/>
    <w:rsid w:val="009C246B"/>
    <w:rsid w:val="009C455B"/>
    <w:rsid w:val="009D406E"/>
    <w:rsid w:val="009D5F7D"/>
    <w:rsid w:val="009D744D"/>
    <w:rsid w:val="009E568D"/>
    <w:rsid w:val="009E649C"/>
    <w:rsid w:val="009F239B"/>
    <w:rsid w:val="00A05566"/>
    <w:rsid w:val="00A1750B"/>
    <w:rsid w:val="00A24B43"/>
    <w:rsid w:val="00A24FC8"/>
    <w:rsid w:val="00A43AA5"/>
    <w:rsid w:val="00A47750"/>
    <w:rsid w:val="00A5224B"/>
    <w:rsid w:val="00A5259A"/>
    <w:rsid w:val="00A5535F"/>
    <w:rsid w:val="00A56143"/>
    <w:rsid w:val="00A62D3D"/>
    <w:rsid w:val="00A657C6"/>
    <w:rsid w:val="00A75419"/>
    <w:rsid w:val="00A94E02"/>
    <w:rsid w:val="00AA19FC"/>
    <w:rsid w:val="00AC4EC2"/>
    <w:rsid w:val="00AC7E81"/>
    <w:rsid w:val="00AD4054"/>
    <w:rsid w:val="00AD7A11"/>
    <w:rsid w:val="00AE780A"/>
    <w:rsid w:val="00AF05E6"/>
    <w:rsid w:val="00AF4A1D"/>
    <w:rsid w:val="00B001AC"/>
    <w:rsid w:val="00B05871"/>
    <w:rsid w:val="00B10A58"/>
    <w:rsid w:val="00B14AA3"/>
    <w:rsid w:val="00B30575"/>
    <w:rsid w:val="00B35B41"/>
    <w:rsid w:val="00B43DA2"/>
    <w:rsid w:val="00B45EBC"/>
    <w:rsid w:val="00B47D8B"/>
    <w:rsid w:val="00B51B43"/>
    <w:rsid w:val="00B52F1C"/>
    <w:rsid w:val="00B53AD2"/>
    <w:rsid w:val="00B60AAE"/>
    <w:rsid w:val="00B60CB3"/>
    <w:rsid w:val="00B64CE6"/>
    <w:rsid w:val="00B81D57"/>
    <w:rsid w:val="00B82204"/>
    <w:rsid w:val="00B831D9"/>
    <w:rsid w:val="00B92C4A"/>
    <w:rsid w:val="00BA25D5"/>
    <w:rsid w:val="00BA2EEC"/>
    <w:rsid w:val="00BA3A85"/>
    <w:rsid w:val="00BA76AA"/>
    <w:rsid w:val="00BB3DB4"/>
    <w:rsid w:val="00BC385F"/>
    <w:rsid w:val="00BC3E75"/>
    <w:rsid w:val="00BC705E"/>
    <w:rsid w:val="00BD0B2F"/>
    <w:rsid w:val="00BD19D8"/>
    <w:rsid w:val="00BD3E42"/>
    <w:rsid w:val="00BD47F1"/>
    <w:rsid w:val="00BE4C1D"/>
    <w:rsid w:val="00BE50AB"/>
    <w:rsid w:val="00BE5C17"/>
    <w:rsid w:val="00C01AA5"/>
    <w:rsid w:val="00C02021"/>
    <w:rsid w:val="00C06CBF"/>
    <w:rsid w:val="00C07EFA"/>
    <w:rsid w:val="00C111A8"/>
    <w:rsid w:val="00C141B6"/>
    <w:rsid w:val="00C1731D"/>
    <w:rsid w:val="00C203E6"/>
    <w:rsid w:val="00C21F49"/>
    <w:rsid w:val="00C230CF"/>
    <w:rsid w:val="00C252BE"/>
    <w:rsid w:val="00C26E0B"/>
    <w:rsid w:val="00C3647B"/>
    <w:rsid w:val="00C416F1"/>
    <w:rsid w:val="00C4551A"/>
    <w:rsid w:val="00C471EF"/>
    <w:rsid w:val="00C508DF"/>
    <w:rsid w:val="00C51163"/>
    <w:rsid w:val="00C520EC"/>
    <w:rsid w:val="00C5317A"/>
    <w:rsid w:val="00C55F0F"/>
    <w:rsid w:val="00C63BE6"/>
    <w:rsid w:val="00C66AB7"/>
    <w:rsid w:val="00C67C00"/>
    <w:rsid w:val="00C71420"/>
    <w:rsid w:val="00C83CD0"/>
    <w:rsid w:val="00C863A4"/>
    <w:rsid w:val="00C914D1"/>
    <w:rsid w:val="00C95B2B"/>
    <w:rsid w:val="00C96E84"/>
    <w:rsid w:val="00CB06A5"/>
    <w:rsid w:val="00CC7D64"/>
    <w:rsid w:val="00CD07C0"/>
    <w:rsid w:val="00CD631F"/>
    <w:rsid w:val="00CE026A"/>
    <w:rsid w:val="00CE2151"/>
    <w:rsid w:val="00CE28B6"/>
    <w:rsid w:val="00CE3BB9"/>
    <w:rsid w:val="00CE59FF"/>
    <w:rsid w:val="00CF2E4E"/>
    <w:rsid w:val="00CF39B3"/>
    <w:rsid w:val="00CF6850"/>
    <w:rsid w:val="00D012CE"/>
    <w:rsid w:val="00D01E4D"/>
    <w:rsid w:val="00D043F5"/>
    <w:rsid w:val="00D044C8"/>
    <w:rsid w:val="00D05694"/>
    <w:rsid w:val="00D1088F"/>
    <w:rsid w:val="00D13FE2"/>
    <w:rsid w:val="00D1444D"/>
    <w:rsid w:val="00D14707"/>
    <w:rsid w:val="00D15BAC"/>
    <w:rsid w:val="00D2385B"/>
    <w:rsid w:val="00D27248"/>
    <w:rsid w:val="00D37D80"/>
    <w:rsid w:val="00D40E83"/>
    <w:rsid w:val="00D42C25"/>
    <w:rsid w:val="00D42D47"/>
    <w:rsid w:val="00D431F3"/>
    <w:rsid w:val="00D43892"/>
    <w:rsid w:val="00D446CB"/>
    <w:rsid w:val="00D47E08"/>
    <w:rsid w:val="00D51F73"/>
    <w:rsid w:val="00D5238C"/>
    <w:rsid w:val="00D528B9"/>
    <w:rsid w:val="00D54738"/>
    <w:rsid w:val="00D5748E"/>
    <w:rsid w:val="00D63BC3"/>
    <w:rsid w:val="00D64002"/>
    <w:rsid w:val="00D731F0"/>
    <w:rsid w:val="00D73CE6"/>
    <w:rsid w:val="00D77690"/>
    <w:rsid w:val="00D77E53"/>
    <w:rsid w:val="00D8060A"/>
    <w:rsid w:val="00D807CC"/>
    <w:rsid w:val="00D817A0"/>
    <w:rsid w:val="00D83BC6"/>
    <w:rsid w:val="00D8445E"/>
    <w:rsid w:val="00D96AF1"/>
    <w:rsid w:val="00D96B76"/>
    <w:rsid w:val="00DA0022"/>
    <w:rsid w:val="00DA006E"/>
    <w:rsid w:val="00DA2842"/>
    <w:rsid w:val="00DA57BB"/>
    <w:rsid w:val="00DB0D55"/>
    <w:rsid w:val="00DB4EA7"/>
    <w:rsid w:val="00DC1D69"/>
    <w:rsid w:val="00DC3A48"/>
    <w:rsid w:val="00DE7306"/>
    <w:rsid w:val="00DF3485"/>
    <w:rsid w:val="00DF50A9"/>
    <w:rsid w:val="00E11B12"/>
    <w:rsid w:val="00E144A7"/>
    <w:rsid w:val="00E159AB"/>
    <w:rsid w:val="00E16333"/>
    <w:rsid w:val="00E16DBB"/>
    <w:rsid w:val="00E41E8D"/>
    <w:rsid w:val="00E4319E"/>
    <w:rsid w:val="00E44CD6"/>
    <w:rsid w:val="00E471BE"/>
    <w:rsid w:val="00E7009F"/>
    <w:rsid w:val="00E71BD6"/>
    <w:rsid w:val="00E80FBF"/>
    <w:rsid w:val="00E84247"/>
    <w:rsid w:val="00E8442A"/>
    <w:rsid w:val="00E861F9"/>
    <w:rsid w:val="00E8631B"/>
    <w:rsid w:val="00EA0F24"/>
    <w:rsid w:val="00EA2838"/>
    <w:rsid w:val="00EA5428"/>
    <w:rsid w:val="00EA5EF9"/>
    <w:rsid w:val="00EA60C1"/>
    <w:rsid w:val="00EB696B"/>
    <w:rsid w:val="00EC3415"/>
    <w:rsid w:val="00ED360A"/>
    <w:rsid w:val="00ED59A7"/>
    <w:rsid w:val="00ED642E"/>
    <w:rsid w:val="00EE2FEA"/>
    <w:rsid w:val="00EF4685"/>
    <w:rsid w:val="00EF6241"/>
    <w:rsid w:val="00F029BA"/>
    <w:rsid w:val="00F04434"/>
    <w:rsid w:val="00F10612"/>
    <w:rsid w:val="00F1566D"/>
    <w:rsid w:val="00F25CF2"/>
    <w:rsid w:val="00F26ACA"/>
    <w:rsid w:val="00F2753B"/>
    <w:rsid w:val="00F30C43"/>
    <w:rsid w:val="00F338D3"/>
    <w:rsid w:val="00F35E7B"/>
    <w:rsid w:val="00F445D6"/>
    <w:rsid w:val="00F4588B"/>
    <w:rsid w:val="00F478A9"/>
    <w:rsid w:val="00F514EE"/>
    <w:rsid w:val="00F52A55"/>
    <w:rsid w:val="00F54D5F"/>
    <w:rsid w:val="00F55B4B"/>
    <w:rsid w:val="00F56BDD"/>
    <w:rsid w:val="00F57F44"/>
    <w:rsid w:val="00F67F71"/>
    <w:rsid w:val="00F76CBD"/>
    <w:rsid w:val="00F807A5"/>
    <w:rsid w:val="00F85968"/>
    <w:rsid w:val="00F85FD3"/>
    <w:rsid w:val="00F86B4D"/>
    <w:rsid w:val="00F962DA"/>
    <w:rsid w:val="00FA191F"/>
    <w:rsid w:val="00FA522F"/>
    <w:rsid w:val="00FB780F"/>
    <w:rsid w:val="00FC3143"/>
    <w:rsid w:val="00FC3550"/>
    <w:rsid w:val="00FC3908"/>
    <w:rsid w:val="00FC4450"/>
    <w:rsid w:val="00FC4C27"/>
    <w:rsid w:val="00FD2EE1"/>
    <w:rsid w:val="00FD2EEC"/>
    <w:rsid w:val="00FE2995"/>
    <w:rsid w:val="00FF26F1"/>
    <w:rsid w:val="00FF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C6"/>
    <w:pPr>
      <w:spacing w:before="120" w:after="12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 Male Perspectives on Physical Intimacy in Marriage</dc:title>
  <dc:subject/>
  <dc:creator>John</dc:creator>
  <cp:keywords/>
  <dc:description/>
  <cp:lastModifiedBy>Jean Muir</cp:lastModifiedBy>
  <cp:revision>2</cp:revision>
  <dcterms:created xsi:type="dcterms:W3CDTF">2009-03-29T16:09:00Z</dcterms:created>
  <dcterms:modified xsi:type="dcterms:W3CDTF">2009-03-29T16:09:00Z</dcterms:modified>
</cp:coreProperties>
</file>